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1514" w14:textId="77777777" w:rsidR="00383668" w:rsidRDefault="00000000">
      <w:pPr>
        <w:jc w:val="both"/>
      </w:pPr>
      <w: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Abstract Template</w:t>
      </w:r>
    </w:p>
    <w:p w14:paraId="74B56E0A" w14:textId="77777777" w:rsidR="00383668" w:rsidRDefault="00383668"/>
    <w:p w14:paraId="6F4B644D" w14:textId="77777777" w:rsidR="00383668" w:rsidRDefault="00000000">
      <w:pPr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Title of abstract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A53C2C0" w14:textId="77777777" w:rsidR="00383668" w:rsidRDefault="0038366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63256E" w14:textId="77777777" w:rsidR="00383668" w:rsidRDefault="00000000">
      <w:pPr>
        <w:jc w:val="center"/>
      </w:pPr>
      <w:r>
        <w:rPr>
          <w:rFonts w:ascii="Times New Roman" w:hAnsi="Times New Roman"/>
          <w:sz w:val="24"/>
          <w:szCs w:val="24"/>
        </w:rPr>
        <w:t>First name Surname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First name Surname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First name Surname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089FB319" w14:textId="77777777" w:rsidR="00383668" w:rsidRDefault="00000000">
      <w:pPr>
        <w:spacing w:line="360" w:lineRule="auto"/>
        <w:jc w:val="center"/>
      </w:pPr>
      <w:r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>Department, University, Country</w:t>
      </w:r>
    </w:p>
    <w:p w14:paraId="71A67A28" w14:textId="77777777" w:rsidR="00383668" w:rsidRDefault="00000000">
      <w:pPr>
        <w:spacing w:line="360" w:lineRule="auto"/>
        <w:jc w:val="center"/>
      </w:pP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>Department, University, Country</w:t>
      </w:r>
    </w:p>
    <w:p w14:paraId="1AA93397" w14:textId="77777777" w:rsidR="00383668" w:rsidRDefault="0038366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2CE06D" w14:textId="77777777" w:rsidR="00383668" w:rsidRDefault="00000000">
      <w:pPr>
        <w:jc w:val="both"/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Background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CAA94C2" w14:textId="77777777" w:rsidR="00383668" w:rsidRDefault="0038366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19A42D" w14:textId="77777777" w:rsidR="00383668" w:rsidRDefault="00000000">
      <w:pPr>
        <w:jc w:val="both"/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Methodology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DBC3A0D" w14:textId="77777777" w:rsidR="00383668" w:rsidRDefault="0038366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0BC730" w14:textId="77777777" w:rsidR="00383668" w:rsidRDefault="00000000">
      <w:pPr>
        <w:jc w:val="both"/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Results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23E53456" w14:textId="77777777" w:rsidR="00383668" w:rsidRDefault="0038366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158E0D" w14:textId="77777777" w:rsidR="00383668" w:rsidRDefault="00000000">
      <w:pPr>
        <w:jc w:val="both"/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Conclusion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4F75526" w14:textId="77777777" w:rsidR="00383668" w:rsidRDefault="00383668">
      <w:pPr>
        <w:jc w:val="both"/>
        <w:rPr>
          <w:color w:val="000000"/>
        </w:rPr>
      </w:pPr>
    </w:p>
    <w:p w14:paraId="4F8A7722" w14:textId="77777777" w:rsidR="00383668" w:rsidRDefault="00000000">
      <w:pPr>
        <w:jc w:val="both"/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Key words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(3-5 required)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E093596" w14:textId="77777777" w:rsidR="00383668" w:rsidRDefault="0038366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5973FE" w14:textId="77777777" w:rsidR="00383668" w:rsidRDefault="00000000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Subtheme:</w:t>
      </w:r>
    </w:p>
    <w:p w14:paraId="0CC3891B" w14:textId="77777777" w:rsidR="00383668" w:rsidRDefault="00383668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46F7C44" w14:textId="77777777" w:rsidR="00383668" w:rsidRDefault="00000000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Category (Oral or Poster):</w:t>
      </w:r>
    </w:p>
    <w:p w14:paraId="03FF2409" w14:textId="77777777" w:rsidR="00383668" w:rsidRDefault="00383668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E160CE3" w14:textId="77777777" w:rsidR="00383668" w:rsidRDefault="00383668">
      <w:pPr>
        <w:rPr>
          <w:b/>
          <w:bCs/>
          <w:i/>
          <w:iCs/>
        </w:rPr>
      </w:pPr>
    </w:p>
    <w:p w14:paraId="5EF95354" w14:textId="77777777" w:rsidR="00383668" w:rsidRDefault="00383668"/>
    <w:p w14:paraId="1DFEA8E4" w14:textId="77777777" w:rsidR="00383668" w:rsidRDefault="00383668"/>
    <w:p w14:paraId="4DA1F178" w14:textId="77777777" w:rsidR="00383668" w:rsidRDefault="00383668"/>
    <w:p w14:paraId="58B95CBD" w14:textId="77777777" w:rsidR="00383668" w:rsidRDefault="00383668"/>
    <w:sectPr w:rsidR="00383668">
      <w:footerReference w:type="default" r:id="rId6"/>
      <w:pgSz w:w="11906" w:h="16838"/>
      <w:pgMar w:top="720" w:right="1196" w:bottom="720" w:left="1260" w:header="708" w:footer="708" w:gutter="0"/>
      <w:pgBorders w:offsetFrom="page">
        <w:top w:val="single" w:sz="18" w:space="24" w:color="156082"/>
        <w:left w:val="single" w:sz="18" w:space="24" w:color="156082"/>
        <w:bottom w:val="single" w:sz="18" w:space="24" w:color="156082"/>
        <w:right w:val="single" w:sz="18" w:space="24" w:color="156082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32F67" w14:textId="77777777" w:rsidR="00BB4E49" w:rsidRDefault="00BB4E49">
      <w:pPr>
        <w:spacing w:after="0" w:line="240" w:lineRule="auto"/>
      </w:pPr>
      <w:r>
        <w:separator/>
      </w:r>
    </w:p>
  </w:endnote>
  <w:endnote w:type="continuationSeparator" w:id="0">
    <w:p w14:paraId="13DB6B2A" w14:textId="77777777" w:rsidR="00BB4E49" w:rsidRDefault="00BB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59AE5" w14:textId="77777777" w:rsidR="00000000" w:rsidRDefault="0000000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7D4364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914E4" w14:textId="77777777" w:rsidR="00BB4E49" w:rsidRDefault="00BB4E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178B24" w14:textId="77777777" w:rsidR="00BB4E49" w:rsidRDefault="00BB4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3668"/>
    <w:rsid w:val="00383668"/>
    <w:rsid w:val="003C3D99"/>
    <w:rsid w:val="00952C83"/>
    <w:rsid w:val="00BB4E49"/>
    <w:rsid w:val="00F2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9BD96"/>
  <w15:docId w15:val="{ABF27801-9538-4ABB-ACA1-663CC5D0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libri" w:eastAsia="Calibri" w:hAnsi="Calibri"/>
      <w:kern w:val="0"/>
      <w:sz w:val="22"/>
      <w:szCs w:val="22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kern w:val="3"/>
      <w:sz w:val="40"/>
      <w:szCs w:val="40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kern w:val="3"/>
      <w:sz w:val="32"/>
      <w:szCs w:val="32"/>
      <w:lang w:val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Times New Roman" w:hAnsi="Aptos"/>
      <w:color w:val="0F4761"/>
      <w:kern w:val="3"/>
      <w:sz w:val="28"/>
      <w:szCs w:val="28"/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Times New Roman" w:hAnsi="Aptos"/>
      <w:i/>
      <w:iCs/>
      <w:color w:val="0F4761"/>
      <w:kern w:val="3"/>
      <w:sz w:val="24"/>
      <w:szCs w:val="24"/>
      <w:lang w:val="en-GB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Times New Roman" w:hAnsi="Aptos"/>
      <w:color w:val="0F4761"/>
      <w:kern w:val="3"/>
      <w:sz w:val="24"/>
      <w:szCs w:val="24"/>
      <w:lang w:val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" w:eastAsia="Times New Roman" w:hAnsi="Aptos"/>
      <w:i/>
      <w:iCs/>
      <w:color w:val="595959"/>
      <w:kern w:val="3"/>
      <w:sz w:val="24"/>
      <w:szCs w:val="24"/>
      <w:lang w:val="en-GB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ascii="Aptos" w:eastAsia="Times New Roman" w:hAnsi="Aptos"/>
      <w:color w:val="595959"/>
      <w:kern w:val="3"/>
      <w:sz w:val="24"/>
      <w:szCs w:val="24"/>
      <w:lang w:val="en-GB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ascii="Aptos" w:eastAsia="Times New Roman" w:hAnsi="Aptos"/>
      <w:i/>
      <w:iCs/>
      <w:color w:val="272727"/>
      <w:kern w:val="3"/>
      <w:sz w:val="24"/>
      <w:szCs w:val="24"/>
      <w:lang w:val="en-GB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ascii="Aptos" w:eastAsia="Times New Roman" w:hAnsi="Aptos"/>
      <w:color w:val="272727"/>
      <w:kern w:val="3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Aptos Display" w:eastAsia="Times New Roman" w:hAnsi="Aptos Display"/>
      <w:spacing w:val="-10"/>
      <w:kern w:val="3"/>
      <w:sz w:val="56"/>
      <w:szCs w:val="56"/>
      <w:lang w:val="en-GB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ascii="Aptos" w:eastAsia="Times New Roman" w:hAnsi="Aptos"/>
      <w:color w:val="595959"/>
      <w:spacing w:val="15"/>
      <w:kern w:val="3"/>
      <w:sz w:val="28"/>
      <w:szCs w:val="28"/>
      <w:lang w:val="en-GB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/>
      <w:jc w:val="center"/>
    </w:pPr>
    <w:rPr>
      <w:rFonts w:ascii="Aptos" w:eastAsia="Aptos" w:hAnsi="Aptos"/>
      <w:i/>
      <w:iCs/>
      <w:color w:val="404040"/>
      <w:kern w:val="3"/>
      <w:sz w:val="24"/>
      <w:szCs w:val="24"/>
      <w:lang w:val="en-GB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after="160"/>
      <w:ind w:left="720"/>
    </w:pPr>
    <w:rPr>
      <w:rFonts w:ascii="Aptos" w:eastAsia="Aptos" w:hAnsi="Aptos"/>
      <w:kern w:val="3"/>
      <w:sz w:val="24"/>
      <w:szCs w:val="24"/>
      <w:lang w:val="en-GB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3"/>
      <w:sz w:val="24"/>
      <w:szCs w:val="24"/>
      <w:lang w:val="en-GB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Calibri" w:eastAsia="Calibri" w:hAnsi="Calibri" w:cs="Times New Roman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Dipo Ajobo</dc:creator>
  <dc:description/>
  <cp:lastModifiedBy>Salia Ibrahim</cp:lastModifiedBy>
  <cp:revision>2</cp:revision>
  <dcterms:created xsi:type="dcterms:W3CDTF">2025-07-25T11:45:00Z</dcterms:created>
  <dcterms:modified xsi:type="dcterms:W3CDTF">2025-07-25T11:45:00Z</dcterms:modified>
</cp:coreProperties>
</file>